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589D3" w14:textId="77777777" w:rsidR="00E14542" w:rsidRDefault="00000000">
      <w:pPr>
        <w:spacing w:line="500" w:lineRule="exact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C0B61" wp14:editId="179D2FA7">
                <wp:simplePos x="0" y="0"/>
                <wp:positionH relativeFrom="margin">
                  <wp:posOffset>4112257</wp:posOffset>
                </wp:positionH>
                <wp:positionV relativeFrom="paragraph">
                  <wp:posOffset>-345442</wp:posOffset>
                </wp:positionV>
                <wp:extent cx="2259967" cy="329568"/>
                <wp:effectExtent l="0" t="0" r="26033" b="13332"/>
                <wp:wrapNone/>
                <wp:docPr id="194682182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7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EA9AD" w14:textId="77777777" w:rsidR="00E1454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至少推薦4名不同性別代表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8C0B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3.8pt;margin-top:-27.2pt;width:177.95pt;height:25.9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" strokeweight=".52906mm">
                <v:stroke linestyle="thinThin"/>
                <v:textbox>
                  <w:txbxContent>
                    <w:p w14:paraId="586EA9AD" w14:textId="77777777" w:rsidR="00E14542" w:rsidRDefault="0000000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至少推薦4名不同性別代表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高雄市性別平等委員會民間委員推薦表(青年學生代表)</w:t>
      </w:r>
    </w:p>
    <w:p w14:paraId="20251F73" w14:textId="77777777" w:rsidR="00E14542" w:rsidRDefault="00000000">
      <w:pPr>
        <w:spacing w:line="500" w:lineRule="exact"/>
        <w:jc w:val="center"/>
      </w:pPr>
      <w:r>
        <w:rPr>
          <w:rFonts w:ascii="標楷體" w:eastAsia="標楷體" w:hAnsi="標楷體"/>
          <w:sz w:val="40"/>
          <w:szCs w:val="36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推薦機關：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</w:p>
    <w:tbl>
      <w:tblPr>
        <w:tblW w:w="99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3824"/>
        <w:gridCol w:w="3033"/>
      </w:tblGrid>
      <w:tr w:rsidR="00E14542" w14:paraId="3747D99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304E" w14:textId="77777777" w:rsidR="00E14542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受 推 薦 者</w:t>
            </w:r>
          </w:p>
        </w:tc>
        <w:tc>
          <w:tcPr>
            <w:tcW w:w="3824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FCA6" w14:textId="77777777" w:rsidR="00E14542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姓名：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 </w:t>
            </w:r>
          </w:p>
        </w:tc>
        <w:tc>
          <w:tcPr>
            <w:tcW w:w="30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3DC0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性別：</w:t>
            </w:r>
          </w:p>
        </w:tc>
      </w:tr>
      <w:tr w:rsidR="00E14542" w14:paraId="113B6C25" w14:textId="77777777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313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9D52" w14:textId="77777777" w:rsidR="00E14542" w:rsidRDefault="00E145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2B5B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現就讀學校：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105C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出生年月日：</w:t>
            </w:r>
          </w:p>
        </w:tc>
      </w:tr>
      <w:tr w:rsidR="00E14542" w14:paraId="76A209EB" w14:textId="77777777">
        <w:tblPrEx>
          <w:tblCellMar>
            <w:top w:w="0" w:type="dxa"/>
            <w:bottom w:w="0" w:type="dxa"/>
          </w:tblCellMar>
        </w:tblPrEx>
        <w:trPr>
          <w:trHeight w:val="1390"/>
          <w:jc w:val="center"/>
        </w:trPr>
        <w:tc>
          <w:tcPr>
            <w:tcW w:w="313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8F4D" w14:textId="77777777" w:rsidR="00E14542" w:rsidRDefault="00E145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37DE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    址：</w:t>
            </w:r>
          </w:p>
          <w:p w14:paraId="094A10A6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    話：</w:t>
            </w:r>
          </w:p>
          <w:p w14:paraId="796D7157" w14:textId="77777777" w:rsidR="00E14542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電子郵件：</w:t>
            </w:r>
          </w:p>
        </w:tc>
      </w:tr>
      <w:tr w:rsidR="00E14542" w14:paraId="58B83D52" w14:textId="77777777">
        <w:tblPrEx>
          <w:tblCellMar>
            <w:top w:w="0" w:type="dxa"/>
            <w:bottom w:w="0" w:type="dxa"/>
          </w:tblCellMar>
        </w:tblPrEx>
        <w:trPr>
          <w:trHeight w:val="2387"/>
          <w:jc w:val="center"/>
        </w:trPr>
        <w:tc>
          <w:tcPr>
            <w:tcW w:w="31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6B31" w14:textId="77777777" w:rsidR="00E14542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資 格 條 件</w:t>
            </w:r>
          </w:p>
        </w:tc>
        <w:tc>
          <w:tcPr>
            <w:tcW w:w="68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40328" w14:textId="77777777" w:rsidR="00E14542" w:rsidRDefault="00000000">
            <w:pPr>
              <w:pStyle w:val="a9"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受推薦者應具備性別平等意識，言行不得違反消除對婦女一切形式歧視公約（CEDAW），且不得違反性別平等工作法、性別平等教育法或性騷擾防治法之規定。</w:t>
            </w:r>
          </w:p>
          <w:p w14:paraId="00C9CC88" w14:textId="77777777" w:rsidR="00E14542" w:rsidRDefault="00000000">
            <w:pPr>
              <w:pStyle w:val="a9"/>
              <w:numPr>
                <w:ilvl w:val="0"/>
                <w:numId w:val="1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高中職以上在學學籍之學生。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E14542" w14:paraId="1C0015BC" w14:textId="77777777">
        <w:tblPrEx>
          <w:tblCellMar>
            <w:top w:w="0" w:type="dxa"/>
            <w:bottom w:w="0" w:type="dxa"/>
          </w:tblCellMar>
        </w:tblPrEx>
        <w:trPr>
          <w:trHeight w:val="1593"/>
          <w:jc w:val="center"/>
        </w:trPr>
        <w:tc>
          <w:tcPr>
            <w:tcW w:w="31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4A4F" w14:textId="77777777" w:rsidR="00E14542" w:rsidRDefault="00000000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被推薦者曾任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現任市府其他委員會委員</w:t>
            </w:r>
          </w:p>
        </w:tc>
        <w:tc>
          <w:tcPr>
            <w:tcW w:w="685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7DA2" w14:textId="77777777" w:rsidR="00E14542" w:rsidRDefault="00000000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□否</w:t>
            </w:r>
          </w:p>
          <w:p w14:paraId="7F708DE2" w14:textId="77777777" w:rsidR="00E14542" w:rsidRDefault="00000000">
            <w:pPr>
              <w:spacing w:before="186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□是，</w:t>
            </w:r>
            <w:r>
              <w:rPr>
                <w:rFonts w:eastAsia="標楷體"/>
                <w:color w:val="000000"/>
                <w:kern w:val="0"/>
                <w:sz w:val="28"/>
                <w:szCs w:val="20"/>
              </w:rPr>
              <w:t>__________________(</w:t>
            </w:r>
            <w:proofErr w:type="gramStart"/>
            <w:r>
              <w:rPr>
                <w:rFonts w:eastAsia="標楷體"/>
                <w:color w:val="000000"/>
                <w:kern w:val="0"/>
                <w:sz w:val="28"/>
                <w:szCs w:val="20"/>
              </w:rPr>
              <w:t>請敘明</w:t>
            </w:r>
            <w:proofErr w:type="gramEnd"/>
            <w:r>
              <w:rPr>
                <w:rFonts w:eastAsia="標楷體"/>
                <w:color w:val="000000"/>
                <w:kern w:val="0"/>
                <w:sz w:val="28"/>
                <w:szCs w:val="20"/>
              </w:rPr>
              <w:t>委員會名稱</w:t>
            </w:r>
            <w:proofErr w:type="gramStart"/>
            <w:r>
              <w:rPr>
                <w:rFonts w:eastAsia="標楷體"/>
                <w:color w:val="000000"/>
                <w:kern w:val="0"/>
                <w:sz w:val="28"/>
                <w:szCs w:val="20"/>
              </w:rPr>
              <w:t>及屆次</w:t>
            </w:r>
            <w:proofErr w:type="gramEnd"/>
            <w:r>
              <w:rPr>
                <w:rFonts w:eastAsia="標楷體"/>
                <w:color w:val="000000"/>
                <w:kern w:val="0"/>
                <w:sz w:val="28"/>
                <w:szCs w:val="20"/>
              </w:rPr>
              <w:t>)</w:t>
            </w:r>
          </w:p>
        </w:tc>
      </w:tr>
      <w:tr w:rsidR="00E14542" w14:paraId="61EEAD08" w14:textId="77777777">
        <w:tblPrEx>
          <w:tblCellMar>
            <w:top w:w="0" w:type="dxa"/>
            <w:bottom w:w="0" w:type="dxa"/>
          </w:tblCellMar>
        </w:tblPrEx>
        <w:trPr>
          <w:trHeight w:val="1615"/>
          <w:jc w:val="center"/>
        </w:trPr>
        <w:tc>
          <w:tcPr>
            <w:tcW w:w="3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7FE0" w14:textId="77777777" w:rsidR="00E14542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現任/曾任幹部職稱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7F27" w14:textId="77777777" w:rsidR="00E14542" w:rsidRDefault="00000000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□現任，__________________________</w:t>
            </w:r>
          </w:p>
          <w:p w14:paraId="68F6DFA5" w14:textId="77777777" w:rsidR="00E14542" w:rsidRDefault="00000000">
            <w:pPr>
              <w:spacing w:before="18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□曾任，__________________________</w:t>
            </w:r>
          </w:p>
        </w:tc>
      </w:tr>
      <w:tr w:rsidR="00E14542" w14:paraId="200379BB" w14:textId="77777777">
        <w:tblPrEx>
          <w:tblCellMar>
            <w:top w:w="0" w:type="dxa"/>
            <w:bottom w:w="0" w:type="dxa"/>
          </w:tblCellMar>
        </w:tblPrEx>
        <w:trPr>
          <w:trHeight w:val="21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01EC" w14:textId="77777777" w:rsidR="00E14542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其他相關經歷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716F" w14:textId="77777777" w:rsidR="00E14542" w:rsidRDefault="00E14542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061BC92" w14:textId="77777777" w:rsidR="00E14542" w:rsidRDefault="00000000">
      <w:pPr>
        <w:spacing w:line="500" w:lineRule="exac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sectPr w:rsidR="00E14542">
      <w:pgSz w:w="11906" w:h="16838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8C0BC" w14:textId="77777777" w:rsidR="00F43B7D" w:rsidRDefault="00F43B7D">
      <w:r>
        <w:separator/>
      </w:r>
    </w:p>
  </w:endnote>
  <w:endnote w:type="continuationSeparator" w:id="0">
    <w:p w14:paraId="29F021BC" w14:textId="77777777" w:rsidR="00F43B7D" w:rsidRDefault="00F4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4E96E" w14:textId="77777777" w:rsidR="00F43B7D" w:rsidRDefault="00F43B7D">
      <w:r>
        <w:rPr>
          <w:color w:val="000000"/>
        </w:rPr>
        <w:separator/>
      </w:r>
    </w:p>
  </w:footnote>
  <w:footnote w:type="continuationSeparator" w:id="0">
    <w:p w14:paraId="5EAC232F" w14:textId="77777777" w:rsidR="00F43B7D" w:rsidRDefault="00F4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F7E5D"/>
    <w:multiLevelType w:val="multilevel"/>
    <w:tmpl w:val="F17853C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8282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542"/>
    <w:rsid w:val="007B1232"/>
    <w:rsid w:val="00812226"/>
    <w:rsid w:val="00E14542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2DB0"/>
  <w15:docId w15:val="{0539A420-44D7-4DFA-895E-57B2C997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高雄市婦女權益促進委員會第四屆委員</dc:title>
  <dc:subject/>
  <dc:creator>Ghost</dc:creator>
  <dc:description/>
  <cp:lastModifiedBy>冠儀 吳</cp:lastModifiedBy>
  <cp:revision>2</cp:revision>
  <cp:lastPrinted>2009-06-23T04:05:00Z</cp:lastPrinted>
  <dcterms:created xsi:type="dcterms:W3CDTF">2024-12-02T08:33:00Z</dcterms:created>
  <dcterms:modified xsi:type="dcterms:W3CDTF">2024-12-02T08:33:00Z</dcterms:modified>
</cp:coreProperties>
</file>