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D5A82" w14:textId="77777777" w:rsidR="0093336D" w:rsidRDefault="000000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公職人員利益衝突迴避法第14條第2項</w:t>
      </w:r>
    </w:p>
    <w:p w14:paraId="3D662530" w14:textId="77777777" w:rsidR="0093336D" w:rsidRDefault="000000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12AD74DD" w14:textId="77777777" w:rsidR="0093336D" w:rsidRDefault="00000000">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2368EE45" w14:textId="77777777" w:rsidR="0093336D" w:rsidRDefault="00000000">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0B899873" w14:textId="77777777" w:rsidR="0093336D" w:rsidRDefault="00000000">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93336D" w14:paraId="0EF24700" w14:textId="77777777">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8AA1CEA" w14:textId="77777777" w:rsidR="0093336D"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1240C21" w14:textId="77777777" w:rsidR="0093336D" w:rsidRDefault="00000000">
            <w:pPr>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93336D" w14:paraId="66F848B6" w14:textId="77777777">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F9A8BF6" w14:textId="77777777" w:rsidR="0093336D"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93336D" w14:paraId="783CE87F" w14:textId="77777777">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0A6121" w14:textId="77777777" w:rsidR="0093336D" w:rsidRDefault="00000000">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4F3D2839" w14:textId="77777777" w:rsidR="0093336D" w:rsidRDefault="0000000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93336D" w14:paraId="2DE74CB4" w14:textId="77777777">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04F84" w14:textId="77777777" w:rsidR="0093336D" w:rsidRDefault="0000000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1D764F63" w14:textId="77777777" w:rsidR="0093336D" w:rsidRDefault="00000000">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93336D" w14:paraId="68535993" w14:textId="77777777">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5ED05311" w14:textId="77777777" w:rsidR="0093336D" w:rsidRDefault="00000000">
            <w:pPr>
              <w:spacing w:line="320" w:lineRule="exact"/>
              <w:rPr>
                <w:rFonts w:ascii="標楷體" w:eastAsia="標楷體" w:hAnsi="標楷體"/>
                <w:sz w:val="28"/>
                <w:szCs w:val="28"/>
              </w:rPr>
            </w:pPr>
            <w:r>
              <w:rPr>
                <w:rFonts w:ascii="標楷體" w:eastAsia="標楷體" w:hAnsi="標楷體"/>
                <w:sz w:val="28"/>
                <w:szCs w:val="28"/>
              </w:rPr>
              <w:t>公職人員：</w:t>
            </w:r>
          </w:p>
          <w:p w14:paraId="790FA5AA" w14:textId="77777777" w:rsidR="0093336D" w:rsidRDefault="0000000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93336D" w14:paraId="47C0BE21" w14:textId="77777777">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60A04F1E" w14:textId="77777777" w:rsidR="0093336D" w:rsidRDefault="0000000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01080F43" w14:textId="77777777" w:rsidR="0093336D" w:rsidRDefault="0000000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2D3E3D41" w14:textId="77777777" w:rsidR="0093336D" w:rsidRDefault="0000000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93336D" w14:paraId="1BE3D5BC" w14:textId="77777777">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84AE353" w14:textId="77777777" w:rsidR="0093336D" w:rsidRDefault="0093336D">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BFFB586" w14:textId="77777777" w:rsidR="0093336D" w:rsidRDefault="00000000">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93336D" w14:paraId="29ACC280" w14:textId="77777777">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8B511C" w14:textId="77777777" w:rsidR="0093336D" w:rsidRDefault="0000000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1B36169" w14:textId="77777777" w:rsidR="0093336D" w:rsidRDefault="00000000">
            <w:pPr>
              <w:spacing w:line="320" w:lineRule="exact"/>
              <w:jc w:val="both"/>
            </w:pPr>
            <w:r>
              <w:rPr>
                <w:rFonts w:ascii="標楷體" w:eastAsia="標楷體" w:hAnsi="標楷體" w:cs="細明體"/>
                <w:kern w:val="0"/>
                <w:szCs w:val="24"/>
              </w:rPr>
              <w:t>公職人員之配偶或共同生活之家屬</w:t>
            </w:r>
          </w:p>
        </w:tc>
      </w:tr>
      <w:tr w:rsidR="0093336D" w14:paraId="7A96DD40" w14:textId="77777777">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AE7BAB" w14:textId="77777777" w:rsidR="0093336D" w:rsidRDefault="0000000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CB40CA" w14:textId="77777777" w:rsidR="0093336D" w:rsidRDefault="0000000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B814DEB" w14:textId="77777777" w:rsidR="0093336D" w:rsidRDefault="00000000">
            <w:pPr>
              <w:spacing w:line="320" w:lineRule="exact"/>
              <w:jc w:val="both"/>
            </w:pPr>
            <w:r>
              <w:rPr>
                <w:rFonts w:ascii="標楷體" w:eastAsia="標楷體" w:hAnsi="標楷體" w:cs="細明體"/>
                <w:kern w:val="0"/>
                <w:szCs w:val="24"/>
              </w:rPr>
              <w:t>稱謂：</w:t>
            </w:r>
          </w:p>
        </w:tc>
      </w:tr>
      <w:tr w:rsidR="0093336D" w14:paraId="40136D2B" w14:textId="77777777">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8B2D8E3" w14:textId="77777777" w:rsidR="0093336D" w:rsidRDefault="0000000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50374106" w14:textId="77777777" w:rsidR="0093336D" w:rsidRDefault="0000000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72C664BC" w14:textId="77777777" w:rsidR="0093336D" w:rsidRDefault="00000000">
            <w:pPr>
              <w:spacing w:line="320" w:lineRule="exact"/>
              <w:rPr>
                <w:rFonts w:ascii="標楷體" w:eastAsia="標楷體" w:hAnsi="標楷體"/>
                <w:szCs w:val="24"/>
              </w:rPr>
            </w:pPr>
            <w:r>
              <w:rPr>
                <w:rFonts w:ascii="標楷體" w:eastAsia="標楷體" w:hAnsi="標楷體"/>
                <w:szCs w:val="24"/>
              </w:rPr>
              <w:t xml:space="preserve">受託人名稱：         </w:t>
            </w:r>
          </w:p>
        </w:tc>
      </w:tr>
      <w:tr w:rsidR="0093336D" w14:paraId="2CB23AED" w14:textId="77777777">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44FE19D" w14:textId="77777777" w:rsidR="0093336D" w:rsidRDefault="00000000">
            <w:pPr>
              <w:spacing w:line="320" w:lineRule="exact"/>
              <w:rPr>
                <w:rFonts w:ascii="標楷體" w:eastAsia="標楷體" w:hAnsi="標楷體"/>
                <w:szCs w:val="24"/>
              </w:rPr>
            </w:pPr>
            <w:r>
              <w:rPr>
                <w:rFonts w:ascii="標楷體" w:eastAsia="標楷體" w:hAnsi="標楷體"/>
                <w:szCs w:val="24"/>
              </w:rPr>
              <w:t>□第4款</w:t>
            </w:r>
          </w:p>
          <w:p w14:paraId="478F1974" w14:textId="77777777" w:rsidR="0093336D" w:rsidRDefault="00000000">
            <w:pPr>
              <w:spacing w:line="320" w:lineRule="exact"/>
              <w:rPr>
                <w:rFonts w:ascii="標楷體" w:eastAsia="標楷體" w:hAnsi="標楷體"/>
                <w:sz w:val="20"/>
                <w:szCs w:val="20"/>
              </w:rPr>
            </w:pPr>
            <w:r>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D053AD" w14:textId="77777777" w:rsidR="0093336D" w:rsidRDefault="00000000">
            <w:pPr>
              <w:spacing w:line="320" w:lineRule="exact"/>
              <w:rPr>
                <w:rFonts w:ascii="標楷體" w:eastAsia="標楷體" w:hAnsi="標楷體"/>
                <w:sz w:val="22"/>
              </w:rPr>
            </w:pPr>
            <w:r>
              <w:rPr>
                <w:rFonts w:ascii="標楷體" w:eastAsia="標楷體" w:hAnsi="標楷體"/>
                <w:sz w:val="22"/>
              </w:rPr>
              <w:t>a.請勾選關係人係屬下列何者：</w:t>
            </w:r>
          </w:p>
          <w:p w14:paraId="6E26FA32" w14:textId="77777777" w:rsidR="0093336D" w:rsidRDefault="00000000">
            <w:pPr>
              <w:spacing w:line="320" w:lineRule="exact"/>
              <w:rPr>
                <w:rFonts w:ascii="標楷體" w:eastAsia="標楷體" w:hAnsi="標楷體"/>
                <w:szCs w:val="24"/>
              </w:rPr>
            </w:pPr>
            <w:r>
              <w:rPr>
                <w:rFonts w:ascii="標楷體" w:eastAsia="標楷體" w:hAnsi="標楷體"/>
                <w:szCs w:val="24"/>
              </w:rPr>
              <w:t>□營利事業</w:t>
            </w:r>
          </w:p>
          <w:p w14:paraId="68595503" w14:textId="77777777" w:rsidR="0093336D" w:rsidRDefault="00000000">
            <w:pPr>
              <w:spacing w:line="320" w:lineRule="exact"/>
              <w:rPr>
                <w:rFonts w:ascii="標楷體" w:eastAsia="標楷體" w:hAnsi="標楷體"/>
                <w:szCs w:val="24"/>
              </w:rPr>
            </w:pPr>
            <w:r>
              <w:rPr>
                <w:rFonts w:ascii="標楷體" w:eastAsia="標楷體" w:hAnsi="標楷體"/>
                <w:szCs w:val="24"/>
              </w:rPr>
              <w:t>□非營利法人</w:t>
            </w:r>
          </w:p>
          <w:p w14:paraId="461F2FE1" w14:textId="77777777" w:rsidR="0093336D" w:rsidRDefault="0000000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7C91C5" w14:textId="77777777" w:rsidR="0093336D" w:rsidRDefault="00000000">
            <w:pPr>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06F113E7" w14:textId="77777777" w:rsidR="0093336D" w:rsidRDefault="00000000">
            <w:pPr>
              <w:spacing w:line="320" w:lineRule="exact"/>
              <w:rPr>
                <w:rFonts w:ascii="標楷體" w:eastAsia="標楷體" w:hAnsi="標楷體"/>
                <w:szCs w:val="24"/>
              </w:rPr>
            </w:pPr>
            <w:r>
              <w:rPr>
                <w:rFonts w:ascii="標楷體" w:eastAsia="標楷體" w:hAnsi="標楷體"/>
                <w:szCs w:val="24"/>
              </w:rPr>
              <w:t>□公職人員本人</w:t>
            </w:r>
          </w:p>
          <w:p w14:paraId="69953685" w14:textId="77777777" w:rsidR="0093336D" w:rsidRDefault="0000000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1C596F99" w14:textId="77777777" w:rsidR="0093336D" w:rsidRDefault="0000000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2E1B0DE9" w14:textId="77777777" w:rsidR="0093336D" w:rsidRDefault="0000000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5EF16881" w14:textId="77777777" w:rsidR="0093336D" w:rsidRDefault="0000000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E42F3ED" w14:textId="77777777" w:rsidR="0093336D" w:rsidRDefault="00000000">
            <w:pPr>
              <w:spacing w:line="320" w:lineRule="exact"/>
              <w:rPr>
                <w:rFonts w:ascii="標楷體" w:eastAsia="標楷體" w:hAnsi="標楷體"/>
                <w:sz w:val="20"/>
                <w:szCs w:val="20"/>
              </w:rPr>
            </w:pPr>
            <w:r>
              <w:rPr>
                <w:rFonts w:ascii="標楷體" w:eastAsia="標楷體" w:hAnsi="標楷體"/>
                <w:sz w:val="20"/>
                <w:szCs w:val="20"/>
              </w:rPr>
              <w:t>c.請勾選擔任職務名稱：</w:t>
            </w:r>
          </w:p>
          <w:p w14:paraId="1994CDDA" w14:textId="77777777" w:rsidR="0093336D" w:rsidRDefault="00000000">
            <w:pPr>
              <w:spacing w:line="320" w:lineRule="exact"/>
              <w:rPr>
                <w:rFonts w:ascii="標楷體" w:eastAsia="標楷體" w:hAnsi="標楷體"/>
                <w:szCs w:val="24"/>
              </w:rPr>
            </w:pPr>
            <w:r>
              <w:rPr>
                <w:rFonts w:ascii="標楷體" w:eastAsia="標楷體" w:hAnsi="標楷體"/>
                <w:szCs w:val="24"/>
              </w:rPr>
              <w:t>□負責人</w:t>
            </w:r>
          </w:p>
          <w:p w14:paraId="7CA9D652" w14:textId="77777777" w:rsidR="0093336D" w:rsidRDefault="00000000">
            <w:pPr>
              <w:spacing w:line="320" w:lineRule="exact"/>
              <w:rPr>
                <w:rFonts w:ascii="標楷體" w:eastAsia="標楷體" w:hAnsi="標楷體"/>
                <w:szCs w:val="24"/>
              </w:rPr>
            </w:pPr>
            <w:r>
              <w:rPr>
                <w:rFonts w:ascii="標楷體" w:eastAsia="標楷體" w:hAnsi="標楷體"/>
                <w:szCs w:val="24"/>
              </w:rPr>
              <w:t>□董事</w:t>
            </w:r>
          </w:p>
          <w:p w14:paraId="1A8FF57D" w14:textId="77777777" w:rsidR="0093336D" w:rsidRDefault="00000000">
            <w:pPr>
              <w:spacing w:line="320" w:lineRule="exact"/>
              <w:rPr>
                <w:rFonts w:ascii="標楷體" w:eastAsia="標楷體" w:hAnsi="標楷體"/>
                <w:szCs w:val="24"/>
              </w:rPr>
            </w:pPr>
            <w:r>
              <w:rPr>
                <w:rFonts w:ascii="標楷體" w:eastAsia="標楷體" w:hAnsi="標楷體"/>
                <w:szCs w:val="24"/>
              </w:rPr>
              <w:t>□獨立董事</w:t>
            </w:r>
          </w:p>
          <w:p w14:paraId="1FC96CE4" w14:textId="77777777" w:rsidR="0093336D" w:rsidRDefault="00000000">
            <w:pPr>
              <w:spacing w:line="320" w:lineRule="exact"/>
              <w:rPr>
                <w:rFonts w:ascii="標楷體" w:eastAsia="標楷體" w:hAnsi="標楷體"/>
                <w:szCs w:val="24"/>
              </w:rPr>
            </w:pPr>
            <w:r>
              <w:rPr>
                <w:rFonts w:ascii="標楷體" w:eastAsia="標楷體" w:hAnsi="標楷體"/>
                <w:szCs w:val="24"/>
              </w:rPr>
              <w:t>□監察人</w:t>
            </w:r>
          </w:p>
          <w:p w14:paraId="0D632E50" w14:textId="77777777" w:rsidR="0093336D" w:rsidRDefault="00000000">
            <w:pPr>
              <w:spacing w:line="320" w:lineRule="exact"/>
              <w:rPr>
                <w:rFonts w:ascii="標楷體" w:eastAsia="標楷體" w:hAnsi="標楷體"/>
                <w:szCs w:val="24"/>
              </w:rPr>
            </w:pPr>
            <w:r>
              <w:rPr>
                <w:rFonts w:ascii="標楷體" w:eastAsia="標楷體" w:hAnsi="標楷體"/>
                <w:szCs w:val="24"/>
              </w:rPr>
              <w:t>□經理人</w:t>
            </w:r>
          </w:p>
          <w:p w14:paraId="30F4717B" w14:textId="77777777" w:rsidR="0093336D" w:rsidRDefault="0000000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93336D" w14:paraId="310A631B" w14:textId="77777777">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8B5543" w14:textId="77777777" w:rsidR="0093336D" w:rsidRDefault="0000000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52C9E7" w14:textId="77777777" w:rsidR="0093336D" w:rsidRDefault="00000000">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B185F3C" w14:textId="77777777" w:rsidR="0093336D" w:rsidRDefault="00000000">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93336D" w14:paraId="2F24B349" w14:textId="77777777">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688C245" w14:textId="77777777" w:rsidR="0093336D" w:rsidRDefault="0000000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791CB7F" w14:textId="77777777" w:rsidR="0093336D" w:rsidRDefault="0000000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F38BFD9" w14:textId="77777777" w:rsidR="0093336D" w:rsidRDefault="00000000">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2DFECDFD" w14:textId="77777777" w:rsidR="0093336D" w:rsidRDefault="0093336D">
      <w:pPr>
        <w:spacing w:line="360" w:lineRule="exact"/>
        <w:rPr>
          <w:rFonts w:ascii="標楷體" w:eastAsia="標楷體" w:hAnsi="標楷體"/>
          <w:sz w:val="28"/>
          <w:szCs w:val="28"/>
        </w:rPr>
      </w:pPr>
    </w:p>
    <w:p w14:paraId="23312DEA" w14:textId="77777777" w:rsidR="0093336D"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30BB3D08" w14:textId="77777777" w:rsidR="0093336D" w:rsidRDefault="00000000">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1A211946" w14:textId="77777777" w:rsidR="0093336D" w:rsidRDefault="00000000">
      <w:pPr>
        <w:spacing w:line="360" w:lineRule="exact"/>
        <w:ind w:hanging="708"/>
        <w:rPr>
          <w:rFonts w:ascii="標楷體" w:eastAsia="標楷體" w:hAnsi="標楷體"/>
          <w:sz w:val="28"/>
          <w:szCs w:val="28"/>
        </w:rPr>
      </w:pPr>
      <w:r>
        <w:rPr>
          <w:rFonts w:ascii="標楷體" w:eastAsia="標楷體" w:hAnsi="標楷體"/>
          <w:sz w:val="28"/>
          <w:szCs w:val="28"/>
        </w:rPr>
        <w:t>備註：</w:t>
      </w:r>
    </w:p>
    <w:p w14:paraId="02D36335" w14:textId="77777777" w:rsidR="0093336D"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02919464" w14:textId="77777777" w:rsidR="0093336D"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25F67349" w14:textId="77777777" w:rsidR="0093336D" w:rsidRDefault="0093336D">
      <w:pPr>
        <w:spacing w:line="280" w:lineRule="exact"/>
        <w:ind w:left="118" w:hanging="826"/>
        <w:rPr>
          <w:rFonts w:ascii="標楷體" w:eastAsia="標楷體" w:hAnsi="標楷體"/>
          <w:sz w:val="28"/>
          <w:szCs w:val="28"/>
        </w:rPr>
      </w:pPr>
    </w:p>
    <w:p w14:paraId="7AB16F68" w14:textId="77777777" w:rsidR="0093336D" w:rsidRDefault="0093336D">
      <w:pPr>
        <w:spacing w:line="280" w:lineRule="exact"/>
        <w:ind w:left="118" w:hanging="826"/>
        <w:rPr>
          <w:rFonts w:ascii="標楷體" w:eastAsia="標楷體" w:hAnsi="標楷體"/>
          <w:sz w:val="28"/>
          <w:szCs w:val="28"/>
        </w:rPr>
      </w:pPr>
    </w:p>
    <w:p w14:paraId="040BF4AD" w14:textId="77777777" w:rsidR="0093336D" w:rsidRDefault="0093336D">
      <w:pPr>
        <w:spacing w:line="280" w:lineRule="exact"/>
        <w:ind w:left="118" w:hanging="826"/>
        <w:rPr>
          <w:rFonts w:ascii="標楷體" w:eastAsia="標楷體" w:hAnsi="標楷體"/>
          <w:sz w:val="28"/>
          <w:szCs w:val="28"/>
        </w:rPr>
      </w:pPr>
    </w:p>
    <w:p w14:paraId="59B6491E" w14:textId="77777777" w:rsidR="0093336D" w:rsidRDefault="00000000">
      <w:pPr>
        <w:spacing w:line="220" w:lineRule="exact"/>
        <w:ind w:left="-176" w:hanging="532"/>
      </w:pPr>
      <w:r>
        <w:rPr>
          <w:rFonts w:ascii="標楷體" w:eastAsia="標楷體" w:hAnsi="標楷體"/>
          <w:b/>
          <w:sz w:val="18"/>
          <w:szCs w:val="18"/>
          <w:shd w:val="clear" w:color="auto" w:fill="FFFFFF"/>
        </w:rPr>
        <w:lastRenderedPageBreak/>
        <w:t>※填表說明：</w:t>
      </w:r>
    </w:p>
    <w:p w14:paraId="411FED8C" w14:textId="77777777" w:rsidR="0093336D"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00E8F20C" w14:textId="77777777" w:rsidR="0093336D"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14:paraId="039A7634" w14:textId="77777777" w:rsidR="0093336D"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57B55313" w14:textId="77777777" w:rsidR="0093336D"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14:paraId="6240EF5A" w14:textId="77777777" w:rsidR="0093336D"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14:paraId="702B3C6A" w14:textId="77777777" w:rsidR="0093336D" w:rsidRDefault="0093336D">
      <w:pPr>
        <w:spacing w:line="220" w:lineRule="exact"/>
        <w:ind w:left="-582" w:right="-900" w:hanging="126"/>
        <w:rPr>
          <w:rFonts w:ascii="標楷體" w:eastAsia="標楷體" w:hAnsi="標楷體"/>
          <w:sz w:val="18"/>
          <w:szCs w:val="18"/>
        </w:rPr>
      </w:pPr>
    </w:p>
    <w:p w14:paraId="45B99DDA" w14:textId="77777777" w:rsidR="0093336D" w:rsidRDefault="00000000">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14:paraId="7CE98B09" w14:textId="77777777" w:rsidR="0093336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2687C61E" w14:textId="77777777" w:rsidR="0093336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41C82B77" w14:textId="77777777" w:rsidR="0093336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37384168" w14:textId="77777777" w:rsidR="0093336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04321012" w14:textId="77777777" w:rsidR="0093336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0F9F3B7D" w14:textId="77777777" w:rsidR="0093336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6AB9DFAF" w14:textId="77777777" w:rsidR="0093336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77C71C08" w14:textId="77777777" w:rsidR="0093336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2C8B487B" w14:textId="77777777" w:rsidR="0093336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76686DF9" w14:textId="77777777" w:rsidR="0093336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1F4FDAC0" w14:textId="77777777" w:rsidR="0093336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5587C3CD" w14:textId="77777777" w:rsidR="0093336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546F7753" w14:textId="77777777" w:rsidR="0093336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53417B8D" w14:textId="77777777" w:rsidR="0093336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122DA63E" w14:textId="77777777" w:rsidR="0093336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7C4F6014" w14:textId="77777777" w:rsidR="0093336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0C25CB04" w14:textId="77777777" w:rsidR="0093336D" w:rsidRDefault="0093336D">
      <w:pPr>
        <w:spacing w:line="220" w:lineRule="exact"/>
        <w:ind w:left="-582" w:right="-900" w:hanging="126"/>
        <w:jc w:val="both"/>
        <w:rPr>
          <w:rFonts w:ascii="標楷體" w:eastAsia="標楷體" w:hAnsi="標楷體"/>
          <w:sz w:val="18"/>
          <w:szCs w:val="18"/>
        </w:rPr>
      </w:pPr>
    </w:p>
    <w:p w14:paraId="20EA13B9" w14:textId="77777777" w:rsidR="0093336D" w:rsidRDefault="000000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14:paraId="4F036DAF" w14:textId="77777777" w:rsidR="0093336D"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5193A55F" w14:textId="77777777" w:rsidR="0093336D"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283BFC57" w14:textId="77777777" w:rsidR="0093336D"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204C4C61" w14:textId="77777777" w:rsidR="0093336D"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2A1AF69D" w14:textId="77777777" w:rsidR="0093336D"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6773A28D" w14:textId="77777777" w:rsidR="0093336D"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5A2FD9EE" w14:textId="77777777" w:rsidR="0093336D"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14:paraId="78C87013" w14:textId="77777777" w:rsidR="0093336D"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3C808954" w14:textId="77777777" w:rsidR="0093336D" w:rsidRDefault="000000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14:paraId="2A21423E" w14:textId="77777777" w:rsidR="0093336D" w:rsidRDefault="000000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14:paraId="58F71F7C" w14:textId="77777777" w:rsidR="0093336D"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1B7FC585" w14:textId="77777777" w:rsidR="0093336D"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0FC94142" w14:textId="77777777" w:rsidR="0093336D"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36D92E75" w14:textId="77777777" w:rsidR="0093336D"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44D82229" w14:textId="77777777" w:rsidR="0093336D"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32A348B3" w14:textId="77777777" w:rsidR="0093336D"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3D28D1A5" w14:textId="77777777" w:rsidR="0093336D"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61FF7FE1" w14:textId="77777777" w:rsidR="0093336D"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1D9CBE2" w14:textId="77777777" w:rsidR="0093336D"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3B6F5B38" w14:textId="77777777" w:rsidR="0093336D"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3A0B3D13" w14:textId="77777777" w:rsidR="0093336D" w:rsidRDefault="0093336D">
      <w:pPr>
        <w:spacing w:line="220" w:lineRule="exact"/>
        <w:ind w:left="-582" w:right="-900" w:hanging="126"/>
        <w:jc w:val="both"/>
        <w:rPr>
          <w:rFonts w:ascii="標楷體" w:eastAsia="標楷體" w:hAnsi="標楷體"/>
          <w:sz w:val="18"/>
          <w:szCs w:val="18"/>
        </w:rPr>
      </w:pPr>
    </w:p>
    <w:p w14:paraId="5C32D18D" w14:textId="77777777" w:rsidR="0093336D" w:rsidRDefault="000000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14:paraId="249DEB49" w14:textId="77777777" w:rsidR="0093336D"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595819EC" w14:textId="77777777" w:rsidR="0093336D"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23E75ABD" w14:textId="77777777" w:rsidR="0093336D"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7D90BCA1" w14:textId="77777777" w:rsidR="0093336D"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34A160A1" w14:textId="77777777" w:rsidR="0093336D"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2E04C8F2" w14:textId="77777777" w:rsidR="0093336D"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089DB832" w14:textId="77777777" w:rsidR="0093336D" w:rsidRDefault="00000000">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93336D">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201CE" w14:textId="77777777" w:rsidR="004076F7" w:rsidRDefault="004076F7">
      <w:r>
        <w:separator/>
      </w:r>
    </w:p>
  </w:endnote>
  <w:endnote w:type="continuationSeparator" w:id="0">
    <w:p w14:paraId="393FCA50" w14:textId="77777777" w:rsidR="004076F7" w:rsidRDefault="0040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C9603" w14:textId="77777777" w:rsidR="004076F7" w:rsidRDefault="004076F7">
      <w:r>
        <w:rPr>
          <w:color w:val="000000"/>
        </w:rPr>
        <w:separator/>
      </w:r>
    </w:p>
  </w:footnote>
  <w:footnote w:type="continuationSeparator" w:id="0">
    <w:p w14:paraId="4640F2D3" w14:textId="77777777" w:rsidR="004076F7" w:rsidRDefault="00407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clean"/>
  <w:attachedTemplate r:id="rId1"/>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3336D"/>
    <w:rsid w:val="004076F7"/>
    <w:rsid w:val="008D28E9"/>
    <w:rsid w:val="0093336D"/>
    <w:rsid w:val="00CF43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A1FFE"/>
  <w15:docId w15:val="{EF45EEF3-6FF1-43F5-9DDE-09913728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1366</Words>
  <Characters>1421</Characters>
  <Application>Microsoft Office Word</Application>
  <DocSecurity>0</DocSecurity>
  <Lines>64</Lines>
  <Paragraphs>69</Paragraphs>
  <ScaleCrop>false</ScaleCrop>
  <Company>edbkcg</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高雄市政府經濟發展局-秘書室01</cp:lastModifiedBy>
  <cp:revision>2</cp:revision>
  <cp:lastPrinted>2019-03-25T03:10:00Z</cp:lastPrinted>
  <dcterms:created xsi:type="dcterms:W3CDTF">2025-06-20T00:53:00Z</dcterms:created>
  <dcterms:modified xsi:type="dcterms:W3CDTF">2025-06-20T00:53:00Z</dcterms:modified>
</cp:coreProperties>
</file>