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26" w:rsidRDefault="00C42069"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-10799</wp:posOffset>
                </wp:positionH>
                <wp:positionV relativeFrom="paragraph">
                  <wp:posOffset>0</wp:posOffset>
                </wp:positionV>
                <wp:extent cx="5240655" cy="8789039"/>
                <wp:effectExtent l="0" t="0" r="17145" b="12061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789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03F26" w:rsidRDefault="00C420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8"/>
                              </w:rPr>
                              <w:t>民眾自填版</w:t>
                            </w:r>
                          </w:p>
                          <w:p w:rsidR="00003F26" w:rsidRDefault="00C42069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場館名稱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）</w:t>
                            </w:r>
                            <w:proofErr w:type="gramEnd"/>
                          </w:p>
                          <w:p w:rsidR="00003F26" w:rsidRDefault="00C42069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因應「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COVID-19(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武漢肺炎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」</w:t>
                            </w:r>
                          </w:p>
                          <w:p w:rsidR="00003F26" w:rsidRDefault="00C42069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防疫新生活運動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實聯制登記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 w:val="32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 w:val="32"/>
                                <w:szCs w:val="40"/>
                                <w:lang w:eastAsia="zh-HK"/>
                              </w:rPr>
                              <w:t>範本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kern w:val="0"/>
                                <w:sz w:val="32"/>
                                <w:szCs w:val="40"/>
                                <w:lang w:eastAsia="zh-HK"/>
                              </w:rPr>
                              <w:t>)</w:t>
                            </w:r>
                          </w:p>
                          <w:tbl>
                            <w:tblPr>
                              <w:tblW w:w="765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3827"/>
                            </w:tblGrid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4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例：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14:00)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34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位主要聯絡人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例：王先生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聯繫方式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例：手機、家用或公司電話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7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同行人數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主要聯絡人於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天內須能聯絡同行所有人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欲使用場地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例：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室、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場、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廳、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3F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46"/>
                              </w:trPr>
                              <w:tc>
                                <w:tcPr>
                                  <w:tcW w:w="38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C42069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特殊事項紀錄說明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3F26" w:rsidRDefault="00C42069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備註：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為維持國內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情之穩定控制，本場所配合政府「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COVID19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（武漢肺炎）」防疫新生活運動，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實聯制措施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。依據「個人資料保護法之特定目的及個人資料之類別」代號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012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公共衛生或傳染病防治之特定目的，蒐集以上個人資料，且不得為目的外利用。所蒐集之資料僅保存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28 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日，屆期銷毀。感謝您的配合。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個人資料利用之對象及方式：為防堵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疫情而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有必要時，得提供衛生主管機關依傳染病防治法等規定進行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情調查及聯繫使用。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當事人就其個人資料得依個人資料保護法規定，向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○○○○○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（資料蒐集機關）行使權利，包括查詢或請求閱覽、請求製給複製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本、請求補充或更正、請求停止處理或利用、請求刪除等。相關權利行使方式：【例如】本人攜帶身分證明文件至（地址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○○○○○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）臨櫃申辦、或至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網址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https://○○○○○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）線上填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具資料申辦。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當事人如無法配合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本實聯制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作業，將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○○○○○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（請說明對其權益之影響，如無法進入場館或參與活動等）。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本實聯制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其他相關措施說明，請參閱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http://at.cdc.tw/8QI4hA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。</w:t>
                            </w:r>
                          </w:p>
                          <w:p w:rsidR="00003F26" w:rsidRDefault="00003F26">
                            <w:pPr>
                              <w:spacing w:line="200" w:lineRule="exact"/>
                              <w:ind w:left="1" w:hanging="140"/>
                              <w:jc w:val="both"/>
                              <w:rPr>
                                <w:rFonts w:ascii="Times New Roman" w:eastAsia="標楷體" w:hAnsi="Times New Roman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85pt;margin-top:0;width:412.65pt;height:69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" strokeweight=".26467mm">
                <v:textbox>
                  <w:txbxContent>
                    <w:p w:rsidR="00003F26" w:rsidRDefault="00C4206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日期：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日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8"/>
                        </w:rPr>
                        <w:t>民眾自填版</w:t>
                      </w:r>
                    </w:p>
                    <w:p w:rsidR="00003F26" w:rsidRDefault="00C42069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場館名稱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）</w:t>
                      </w:r>
                      <w:proofErr w:type="gramEnd"/>
                    </w:p>
                    <w:p w:rsidR="00003F26" w:rsidRDefault="00C42069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因應「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COVID-19(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武漢肺炎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」</w:t>
                      </w:r>
                    </w:p>
                    <w:p w:rsidR="00003F26" w:rsidRDefault="00C42069">
                      <w:pPr>
                        <w:spacing w:line="44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防疫新生活運動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實聯制登記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 w:val="32"/>
                          <w:szCs w:val="40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 w:val="32"/>
                          <w:szCs w:val="40"/>
                          <w:lang w:eastAsia="zh-HK"/>
                        </w:rPr>
                        <w:t>範本</w:t>
                      </w:r>
                      <w:r>
                        <w:rPr>
                          <w:rFonts w:ascii="標楷體" w:eastAsia="標楷體" w:hAnsi="標楷體"/>
                          <w:b/>
                          <w:kern w:val="0"/>
                          <w:sz w:val="32"/>
                          <w:szCs w:val="40"/>
                          <w:lang w:eastAsia="zh-HK"/>
                        </w:rPr>
                        <w:t>)</w:t>
                      </w:r>
                    </w:p>
                    <w:tbl>
                      <w:tblPr>
                        <w:tblW w:w="765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3827"/>
                      </w:tblGrid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4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時間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例：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14:00)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34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位主要聯絡人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例：王先生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聯繫方式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例：手機、家用或公司電話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7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同行人數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主要聯絡人於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天內須能聯絡同行所有人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欲使用場地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例：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室、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場、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廳、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桌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</w:p>
                        </w:tc>
                      </w:tr>
                      <w:tr w:rsidR="00003F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46"/>
                        </w:trPr>
                        <w:tc>
                          <w:tcPr>
                            <w:tcW w:w="38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C42069">
                            <w:pPr>
                              <w:spacing w:line="360" w:lineRule="auto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備註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特殊事項紀錄說明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003F26" w:rsidRDefault="00C42069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備註：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為維持國內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情之穩定控制，本場所配合政府「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COVID19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（武漢肺炎）」防疫新生活運動，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採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實聯制措施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。依據「個人資料保護法之特定目的及個人資料之類別」代號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012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公共衛生或傳染病防治之特定目的，蒐集以上個人資料，且不得為目的外利用。所蒐集之資料僅保存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 xml:space="preserve"> 28 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日，屆期銷毀。感謝您的配合。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個人資料利用之對象及方式：為防堵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疫情而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有必要時，得提供衛生主管機關依傳染病防治法等規定進行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情調查及聯繫使用。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 xml:space="preserve"> 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當事人就其個人資料得依個人資料保護法規定，向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○○○○○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（資料蒐集機關）行使權利，包括查詢或請求閱覽、請求製給複製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本、請求補充或更正、請求停止處理或利用、請求刪除等。相關權利行使方式：【例如】本人攜帶身分證明文件至（地址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○○○○○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）臨櫃申辦、或至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網址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 xml:space="preserve"> https://○○○○○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）線上填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具資料申辦。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當事人如無法配合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本實聯制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作業，將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○○○○○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（請說明對其權益之影響，如無法進入場館或參與活動等）。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本實聯制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其他相關措施說明，請參閱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http://at.cdc.tw/8QI4hA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。</w:t>
                      </w:r>
                    </w:p>
                    <w:p w:rsidR="00003F26" w:rsidRDefault="00003F26">
                      <w:pPr>
                        <w:spacing w:line="200" w:lineRule="exact"/>
                        <w:ind w:left="1" w:hanging="140"/>
                        <w:jc w:val="both"/>
                        <w:rPr>
                          <w:rFonts w:ascii="Times New Roman" w:eastAsia="標楷體" w:hAnsi="Times New Roman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3F2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69" w:rsidRDefault="00C42069">
      <w:r>
        <w:separator/>
      </w:r>
    </w:p>
  </w:endnote>
  <w:endnote w:type="continuationSeparator" w:id="0">
    <w:p w:rsidR="00C42069" w:rsidRDefault="00C4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69" w:rsidRDefault="00C42069">
      <w:r>
        <w:rPr>
          <w:color w:val="000000"/>
        </w:rPr>
        <w:separator/>
      </w:r>
    </w:p>
  </w:footnote>
  <w:footnote w:type="continuationSeparator" w:id="0">
    <w:p w:rsidR="00C42069" w:rsidRDefault="00C4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3F26"/>
    <w:rsid w:val="00003F26"/>
    <w:rsid w:val="009600E1"/>
    <w:rsid w:val="00C4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7B649-297B-42D9-B2CB-F55338BB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趙志雄</dc:creator>
  <dc:description/>
  <cp:lastModifiedBy>1F-疾管-蟲媒-057</cp:lastModifiedBy>
  <cp:revision>2</cp:revision>
  <cp:lastPrinted>2020-06-15T06:47:00Z</cp:lastPrinted>
  <dcterms:created xsi:type="dcterms:W3CDTF">2020-06-29T11:29:00Z</dcterms:created>
  <dcterms:modified xsi:type="dcterms:W3CDTF">2020-06-29T11:29:00Z</dcterms:modified>
</cp:coreProperties>
</file>