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B90D1" w14:textId="77777777" w:rsidR="004C04A2" w:rsidRDefault="00000000">
      <w:pPr>
        <w:spacing w:after="54"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高雄市大社區公所公務人員</w:t>
      </w:r>
      <w:proofErr w:type="gramStart"/>
      <w:r>
        <w:rPr>
          <w:rFonts w:ascii="標楷體" w:eastAsia="標楷體" w:hAnsi="標楷體"/>
          <w:sz w:val="40"/>
          <w:szCs w:val="40"/>
        </w:rPr>
        <w:t>外補職缺</w:t>
      </w:r>
      <w:proofErr w:type="gramEnd"/>
      <w:r>
        <w:rPr>
          <w:rFonts w:ascii="標楷體" w:eastAsia="標楷體" w:hAnsi="標楷體"/>
          <w:sz w:val="40"/>
          <w:szCs w:val="40"/>
        </w:rPr>
        <w:t>報名表</w:t>
      </w:r>
    </w:p>
    <w:p w14:paraId="475FA367" w14:textId="77777777" w:rsidR="004C04A2" w:rsidRDefault="00000000">
      <w:pPr>
        <w:spacing w:after="180" w:line="400" w:lineRule="exact"/>
      </w:pPr>
      <w:r>
        <w:rPr>
          <w:rFonts w:ascii="標楷體" w:eastAsia="標楷體" w:hAnsi="標楷體"/>
        </w:rPr>
        <w:t>應徵職務：社</w:t>
      </w:r>
      <w:proofErr w:type="gramStart"/>
      <w:r>
        <w:rPr>
          <w:rFonts w:ascii="標楷體" w:eastAsia="標楷體" w:hAnsi="標楷體"/>
        </w:rPr>
        <w:t>勞</w:t>
      </w:r>
      <w:proofErr w:type="gramEnd"/>
      <w:r>
        <w:rPr>
          <w:rFonts w:ascii="標楷體" w:eastAsia="標楷體" w:hAnsi="標楷體"/>
        </w:rPr>
        <w:t xml:space="preserve">行政職系 課員(A620020)                                  編號:                                                        </w:t>
      </w:r>
    </w:p>
    <w:tbl>
      <w:tblPr>
        <w:tblW w:w="1105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992"/>
        <w:gridCol w:w="3011"/>
        <w:gridCol w:w="1701"/>
        <w:gridCol w:w="1275"/>
        <w:gridCol w:w="534"/>
        <w:gridCol w:w="2585"/>
      </w:tblGrid>
      <w:tr w:rsidR="004C04A2" w14:paraId="0B6A701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7B76" w14:textId="77777777" w:rsidR="004C04A2" w:rsidRDefault="00000000">
            <w:pPr>
              <w:spacing w:after="54" w:line="360" w:lineRule="exact"/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DEC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81B1" w14:textId="77777777" w:rsidR="004C04A2" w:rsidRDefault="00000000">
            <w:pPr>
              <w:spacing w:after="54" w:line="360" w:lineRule="exact"/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3FEA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□女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BAF8" w14:textId="77777777" w:rsidR="004C04A2" w:rsidRDefault="00000000">
            <w:pPr>
              <w:spacing w:after="54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</w:p>
        </w:tc>
      </w:tr>
      <w:tr w:rsidR="004C04A2" w14:paraId="5EC3068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24CF" w14:textId="77777777" w:rsidR="004C04A2" w:rsidRDefault="00000000">
            <w:pPr>
              <w:spacing w:after="54"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D5BD" w14:textId="77777777" w:rsidR="004C04A2" w:rsidRDefault="00000000">
            <w:pPr>
              <w:spacing w:after="54"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年       月        日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AAE0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4A2" w14:paraId="130E1F1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2B62" w14:textId="77777777" w:rsidR="004C04A2" w:rsidRDefault="00000000">
            <w:pPr>
              <w:spacing w:after="54" w:line="360" w:lineRule="exact"/>
            </w:pPr>
            <w:r>
              <w:rPr>
                <w:rFonts w:eastAsia="標楷體"/>
                <w:color w:val="000000"/>
              </w:rPr>
              <w:t>最高學歷科系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3879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6D1F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4A2" w14:paraId="4336AF3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C318" w14:textId="77777777" w:rsidR="004C04A2" w:rsidRDefault="00000000">
            <w:pPr>
              <w:spacing w:after="54"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考試名稱類科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231F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26F8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4A2" w14:paraId="0410BC5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AB61" w14:textId="77777777" w:rsidR="004C04A2" w:rsidRDefault="00000000">
            <w:pPr>
              <w:spacing w:after="54" w:line="360" w:lineRule="exact"/>
            </w:pPr>
            <w:r>
              <w:rPr>
                <w:rFonts w:eastAsia="標楷體"/>
                <w:color w:val="000000"/>
              </w:rPr>
              <w:t>現職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5C9C" w14:textId="77777777" w:rsidR="004C04A2" w:rsidRDefault="00000000">
            <w:pPr>
              <w:spacing w:after="54" w:line="360" w:lineRule="exact"/>
            </w:pPr>
            <w:r>
              <w:rPr>
                <w:rFonts w:eastAsia="標楷體"/>
                <w:color w:val="000000"/>
              </w:rPr>
              <w:t>機關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CB9A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A166" w14:textId="77777777" w:rsidR="004C04A2" w:rsidRDefault="00000000">
            <w:pPr>
              <w:spacing w:after="54" w:line="360" w:lineRule="exact"/>
            </w:pPr>
            <w:r>
              <w:rPr>
                <w:rFonts w:eastAsia="標楷體"/>
                <w:color w:val="000000"/>
              </w:rPr>
              <w:t>職系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8059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4A2" w14:paraId="7722695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04B5" w14:textId="77777777" w:rsidR="004C04A2" w:rsidRDefault="004C04A2">
            <w:pPr>
              <w:spacing w:after="54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5DB5" w14:textId="77777777" w:rsidR="004C04A2" w:rsidRDefault="00000000">
            <w:pPr>
              <w:spacing w:after="54" w:line="360" w:lineRule="exact"/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CD4F" w14:textId="77777777" w:rsidR="004C04A2" w:rsidRDefault="004C04A2">
            <w:pPr>
              <w:spacing w:after="54"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208D" w14:textId="77777777" w:rsidR="004C04A2" w:rsidRDefault="00000000">
            <w:pPr>
              <w:spacing w:after="54" w:line="360" w:lineRule="exact"/>
            </w:pPr>
            <w:r>
              <w:rPr>
                <w:rFonts w:eastAsia="標楷體"/>
                <w:color w:val="000000"/>
              </w:rPr>
              <w:t>官職等級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7454" w14:textId="77777777" w:rsidR="004C04A2" w:rsidRDefault="00000000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薦(委)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任第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  職等本(年功)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  級</w:t>
            </w:r>
          </w:p>
        </w:tc>
      </w:tr>
      <w:tr w:rsidR="004C04A2" w14:paraId="172886D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42F6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eastAsia="標楷體"/>
                <w:color w:val="000000"/>
              </w:rPr>
              <w:t>經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歷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CA16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eastAsia="標楷體"/>
                <w:color w:val="000000"/>
              </w:rPr>
              <w:t>機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6510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eastAsia="標楷體"/>
                <w:color w:val="000000"/>
              </w:rPr>
              <w:t>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040F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eastAsia="標楷體"/>
                <w:color w:val="000000"/>
              </w:rPr>
              <w:t>起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迄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4C04A2" w14:paraId="159AA09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ECAE" w14:textId="77777777" w:rsidR="004C04A2" w:rsidRDefault="004C04A2">
            <w:pPr>
              <w:spacing w:after="54" w:line="360" w:lineRule="exact"/>
              <w:rPr>
                <w:rFonts w:eastAsia="標楷體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8B61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DC9B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1460" w14:textId="77777777" w:rsidR="004C04A2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4C04A2" w14:paraId="791295A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6730" w14:textId="77777777" w:rsidR="004C04A2" w:rsidRDefault="004C04A2">
            <w:pPr>
              <w:spacing w:after="54" w:line="360" w:lineRule="exact"/>
              <w:rPr>
                <w:rFonts w:eastAsia="標楷體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8318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DD5A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90ED" w14:textId="77777777" w:rsidR="004C04A2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4C04A2" w14:paraId="39AF2EE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4BC2" w14:textId="77777777" w:rsidR="004C04A2" w:rsidRDefault="004C04A2">
            <w:pPr>
              <w:spacing w:after="54" w:line="360" w:lineRule="exact"/>
              <w:rPr>
                <w:rFonts w:eastAsia="標楷體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49E4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5F55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1FDD" w14:textId="77777777" w:rsidR="004C04A2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4C04A2" w14:paraId="2AA497E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8161" w14:textId="77777777" w:rsidR="004C04A2" w:rsidRDefault="004C04A2">
            <w:pPr>
              <w:spacing w:after="54" w:line="360" w:lineRule="exact"/>
              <w:rPr>
                <w:rFonts w:eastAsia="標楷體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2CD3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522C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52AC" w14:textId="77777777" w:rsidR="004C04A2" w:rsidRDefault="00000000">
            <w:pPr>
              <w:spacing w:after="54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4C04A2" w14:paraId="67127B2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7546" w14:textId="77777777" w:rsidR="004C04A2" w:rsidRDefault="00000000">
            <w:pPr>
              <w:spacing w:after="54" w:line="300" w:lineRule="exact"/>
              <w:ind w:right="-108"/>
              <w:jc w:val="center"/>
            </w:pPr>
            <w:r>
              <w:rPr>
                <w:rFonts w:eastAsia="標楷體"/>
              </w:rPr>
              <w:t>最近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年考績</w:t>
            </w:r>
          </w:p>
          <w:p w14:paraId="0D96AC70" w14:textId="77777777" w:rsidR="004C04A2" w:rsidRDefault="00000000">
            <w:pPr>
              <w:spacing w:after="54" w:line="300" w:lineRule="exact"/>
              <w:ind w:right="-108"/>
              <w:jc w:val="center"/>
            </w:pPr>
            <w:r>
              <w:rPr>
                <w:rFonts w:eastAsia="標楷體"/>
              </w:rPr>
              <w:t>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0C64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5204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1654" w14:textId="77777777" w:rsidR="004C04A2" w:rsidRDefault="00000000">
            <w:pPr>
              <w:spacing w:after="54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</w:tr>
      <w:tr w:rsidR="004C04A2" w14:paraId="4B9FA44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F49E" w14:textId="77777777" w:rsidR="004C04A2" w:rsidRDefault="004C04A2">
            <w:pPr>
              <w:spacing w:after="54" w:line="360" w:lineRule="exact"/>
              <w:rPr>
                <w:rFonts w:eastAsia="標楷體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1CA1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0E0D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E017" w14:textId="77777777" w:rsidR="004C04A2" w:rsidRDefault="004C04A2">
            <w:pPr>
              <w:spacing w:after="54" w:line="360" w:lineRule="exact"/>
              <w:jc w:val="center"/>
              <w:rPr>
                <w:rFonts w:eastAsia="標楷體"/>
              </w:rPr>
            </w:pPr>
          </w:p>
        </w:tc>
      </w:tr>
      <w:tr w:rsidR="004C04A2" w14:paraId="766F731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198B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eastAsia="標楷體"/>
                <w:color w:val="000000"/>
              </w:rPr>
              <w:t>戶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籍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地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址</w:t>
            </w:r>
          </w:p>
        </w:tc>
        <w:tc>
          <w:tcPr>
            <w:tcW w:w="9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D1B8" w14:textId="77777777" w:rsidR="004C04A2" w:rsidRDefault="004C04A2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C04A2" w14:paraId="48F58B8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D468" w14:textId="77777777" w:rsidR="004C04A2" w:rsidRDefault="00000000">
            <w:pPr>
              <w:spacing w:after="54" w:line="360" w:lineRule="exact"/>
              <w:jc w:val="center"/>
            </w:pPr>
            <w:r>
              <w:rPr>
                <w:rFonts w:eastAsia="標楷體"/>
              </w:rPr>
              <w:t>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9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6349" w14:textId="77777777" w:rsidR="004C04A2" w:rsidRDefault="00000000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</w:rPr>
              <w:t>□同</w:t>
            </w:r>
            <w:r>
              <w:rPr>
                <w:rFonts w:eastAsia="標楷體"/>
                <w:color w:val="000000"/>
              </w:rPr>
              <w:t>戶籍地址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勾選即可</w:t>
            </w:r>
            <w:r>
              <w:rPr>
                <w:rFonts w:eastAsia="標楷體"/>
                <w:color w:val="000000"/>
              </w:rPr>
              <w:t>)</w:t>
            </w:r>
          </w:p>
          <w:p w14:paraId="21B8C8A1" w14:textId="77777777" w:rsidR="004C04A2" w:rsidRDefault="00000000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</w:rPr>
              <w:t>□與</w:t>
            </w:r>
            <w:r>
              <w:rPr>
                <w:rFonts w:eastAsia="標楷體"/>
                <w:color w:val="000000"/>
              </w:rPr>
              <w:t>戶籍地址不同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t>請填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                             </w:t>
            </w:r>
          </w:p>
        </w:tc>
      </w:tr>
      <w:tr w:rsidR="004C04A2" w14:paraId="7AADE11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6981" w14:textId="77777777" w:rsidR="004C04A2" w:rsidRDefault="00000000">
            <w:pPr>
              <w:spacing w:after="54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式</w:t>
            </w:r>
          </w:p>
        </w:tc>
        <w:tc>
          <w:tcPr>
            <w:tcW w:w="9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4611" w14:textId="77777777" w:rsidR="004C04A2" w:rsidRDefault="00000000">
            <w:pPr>
              <w:widowControl/>
              <w:spacing w:line="400" w:lineRule="exact"/>
            </w:pPr>
            <w:r>
              <w:rPr>
                <w:rFonts w:eastAsia="標楷體"/>
              </w:rPr>
              <w:t>白天聯絡電話：</w:t>
            </w:r>
            <w:r>
              <w:rPr>
                <w:rFonts w:eastAsia="標楷體"/>
              </w:rPr>
              <w:t xml:space="preserve">                  </w:t>
            </w:r>
            <w:r>
              <w:rPr>
                <w:rFonts w:eastAsia="標楷體"/>
              </w:rPr>
              <w:t>手機：</w:t>
            </w:r>
          </w:p>
          <w:p w14:paraId="7A67C999" w14:textId="77777777" w:rsidR="004C04A2" w:rsidRDefault="00000000">
            <w:pPr>
              <w:widowControl/>
              <w:spacing w:line="400" w:lineRule="exact"/>
            </w:pPr>
            <w:r>
              <w:rPr>
                <w:rFonts w:eastAsia="標楷體"/>
              </w:rPr>
              <w:t>晚上聯絡電話：</w:t>
            </w:r>
            <w:r>
              <w:rPr>
                <w:rFonts w:eastAsia="標楷體"/>
              </w:rPr>
              <w:t xml:space="preserve">                  E-mail</w:t>
            </w:r>
            <w:r>
              <w:rPr>
                <w:rFonts w:eastAsia="標楷體"/>
              </w:rPr>
              <w:t>：</w:t>
            </w:r>
          </w:p>
        </w:tc>
      </w:tr>
      <w:tr w:rsidR="004C04A2" w14:paraId="13F8BDCB" w14:textId="77777777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949" w14:textId="77777777" w:rsidR="004C04A2" w:rsidRDefault="00000000">
            <w:pPr>
              <w:spacing w:after="54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     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9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D370" w14:textId="77777777" w:rsidR="004C04A2" w:rsidRDefault="00000000">
            <w:pPr>
              <w:widowControl/>
              <w:spacing w:line="400" w:lineRule="exact"/>
              <w:ind w:hanging="221"/>
            </w:pP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proofErr w:type="gramStart"/>
            <w:r>
              <w:rPr>
                <w:rFonts w:eastAsia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 xml:space="preserve">　具原住民身分</w:t>
            </w:r>
            <w:r>
              <w:rPr>
                <w:rFonts w:eastAsia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proofErr w:type="gramStart"/>
            <w:r>
              <w:rPr>
                <w:rFonts w:eastAsia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 xml:space="preserve">　具身心障礙者身分</w:t>
            </w:r>
          </w:p>
          <w:p w14:paraId="0CDA5B83" w14:textId="77777777" w:rsidR="004C04A2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proofErr w:type="gramStart"/>
            <w:r>
              <w:rPr>
                <w:rFonts w:eastAsia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 xml:space="preserve">　通過語言檢定：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英語</w:t>
            </w:r>
            <w:r>
              <w:rPr>
                <w:rFonts w:ascii="標楷體" w:eastAsia="標楷體" w:hAnsi="標楷體"/>
              </w:rPr>
              <w:t>，□____語，</w:t>
            </w:r>
            <w:r>
              <w:rPr>
                <w:rFonts w:eastAsia="標楷體"/>
              </w:rPr>
              <w:t>通過種類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eastAsia="標楷體"/>
              </w:rPr>
              <w:t>____________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eastAsia="標楷體"/>
              </w:rPr>
              <w:t>___</w:t>
            </w:r>
            <w:r>
              <w:rPr>
                <w:rFonts w:eastAsia="標楷體"/>
              </w:rPr>
              <w:t>級</w:t>
            </w:r>
            <w:r>
              <w:rPr>
                <w:rFonts w:eastAsia="標楷體"/>
              </w:rPr>
              <w:t>)</w:t>
            </w:r>
          </w:p>
          <w:p w14:paraId="2FF572C1" w14:textId="77777777" w:rsidR="004C04A2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proofErr w:type="gramStart"/>
            <w:r>
              <w:rPr>
                <w:rFonts w:eastAsia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 xml:space="preserve">　具採購證照或通過專業檢定或社工專業知識</w:t>
            </w:r>
            <w:r>
              <w:rPr>
                <w:rFonts w:eastAsia="標楷體"/>
              </w:rPr>
              <w:t xml:space="preserve"> </w:t>
            </w:r>
          </w:p>
          <w:p w14:paraId="7640187F" w14:textId="77777777" w:rsidR="004C04A2" w:rsidRDefault="00000000">
            <w:pPr>
              <w:widowControl/>
              <w:spacing w:line="320" w:lineRule="exact"/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eastAsia="標楷體"/>
              </w:rPr>
              <w:t>請檢附相關證明文件</w:t>
            </w:r>
            <w:r>
              <w:rPr>
                <w:rFonts w:ascii="標楷體" w:eastAsia="標楷體" w:hAnsi="標楷體"/>
              </w:rPr>
              <w:t>】</w:t>
            </w:r>
          </w:p>
        </w:tc>
      </w:tr>
    </w:tbl>
    <w:p w14:paraId="4895DFC0" w14:textId="77777777" w:rsidR="004C04A2" w:rsidRDefault="00000000">
      <w:pPr>
        <w:spacing w:before="54" w:after="54" w:line="240" w:lineRule="exact"/>
        <w:jc w:val="both"/>
      </w:pPr>
      <w:r>
        <w:rPr>
          <w:rFonts w:eastAsia="標楷體"/>
        </w:rPr>
        <w:t>備註</w:t>
      </w:r>
      <w:r>
        <w:rPr>
          <w:rFonts w:eastAsia="標楷體"/>
        </w:rPr>
        <w:t>:</w:t>
      </w:r>
    </w:p>
    <w:p w14:paraId="38B59BC5" w14:textId="77777777" w:rsidR="004C04A2" w:rsidRDefault="00000000">
      <w:pPr>
        <w:spacing w:before="54" w:after="54" w:line="260" w:lineRule="exact"/>
        <w:ind w:left="720" w:hanging="480"/>
        <w:jc w:val="both"/>
      </w:pPr>
      <w:r>
        <w:rPr>
          <w:rFonts w:eastAsia="標楷體"/>
        </w:rPr>
        <w:t>一、</w:t>
      </w:r>
      <w:r>
        <w:rPr>
          <w:rFonts w:eastAsia="標楷體"/>
          <w:color w:val="000000"/>
          <w:szCs w:val="20"/>
        </w:rPr>
        <w:t>請</w:t>
      </w:r>
      <w:r>
        <w:rPr>
          <w:rFonts w:eastAsia="標楷體"/>
        </w:rPr>
        <w:t>詳實填寫本報名表各欄資料。</w:t>
      </w:r>
    </w:p>
    <w:p w14:paraId="2A25B84C" w14:textId="77777777" w:rsidR="004C04A2" w:rsidRDefault="00000000">
      <w:pPr>
        <w:spacing w:before="54" w:after="54" w:line="260" w:lineRule="exact"/>
        <w:ind w:left="720" w:hanging="480"/>
        <w:jc w:val="both"/>
      </w:pPr>
      <w:r>
        <w:rPr>
          <w:rFonts w:eastAsia="標楷體"/>
        </w:rPr>
        <w:t>二、本報名表請於</w:t>
      </w:r>
      <w:proofErr w:type="gramStart"/>
      <w:r>
        <w:rPr>
          <w:rFonts w:eastAsia="標楷體"/>
        </w:rPr>
        <w:t>併</w:t>
      </w:r>
      <w:proofErr w:type="gramEnd"/>
      <w:r>
        <w:rPr>
          <w:rFonts w:eastAsia="標楷體"/>
        </w:rPr>
        <w:t>同</w:t>
      </w:r>
      <w:r>
        <w:rPr>
          <w:rFonts w:ascii="標楷體" w:eastAsia="標楷體" w:hAnsi="標楷體" w:cs="新細明體"/>
          <w:kern w:val="0"/>
        </w:rPr>
        <w:t>現職經歷證件影本</w:t>
      </w:r>
      <w:r>
        <w:rPr>
          <w:rStyle w:val="jobdetailitemcontent1"/>
          <w:rFonts w:ascii="標楷體" w:eastAsia="標楷體" w:hAnsi="標楷體" w:cs="Helvetica"/>
          <w:sz w:val="24"/>
          <w:szCs w:val="24"/>
        </w:rPr>
        <w:t>完整上傳至行政院人事行政總處「事求人機關徵才系統」。</w:t>
      </w:r>
    </w:p>
    <w:sectPr w:rsidR="004C04A2">
      <w:pgSz w:w="11906" w:h="16838"/>
      <w:pgMar w:top="851" w:right="424" w:bottom="360" w:left="426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C22DE" w14:textId="77777777" w:rsidR="00D942B2" w:rsidRDefault="00D942B2">
      <w:r>
        <w:separator/>
      </w:r>
    </w:p>
  </w:endnote>
  <w:endnote w:type="continuationSeparator" w:id="0">
    <w:p w14:paraId="3D93F043" w14:textId="77777777" w:rsidR="00D942B2" w:rsidRDefault="00D9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7518" w14:textId="77777777" w:rsidR="00D942B2" w:rsidRDefault="00D942B2">
      <w:r>
        <w:rPr>
          <w:color w:val="000000"/>
        </w:rPr>
        <w:separator/>
      </w:r>
    </w:p>
  </w:footnote>
  <w:footnote w:type="continuationSeparator" w:id="0">
    <w:p w14:paraId="0E0AAB01" w14:textId="77777777" w:rsidR="00D942B2" w:rsidRDefault="00D9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04A2"/>
    <w:rsid w:val="00493E89"/>
    <w:rsid w:val="004C04A2"/>
    <w:rsid w:val="004E4C08"/>
    <w:rsid w:val="00D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4382"/>
  <w15:docId w15:val="{14986392-6842-4767-A322-7DC3F7E0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obdetailitemcontent1">
    <w:name w:val="job_detail_item_content1"/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高雄市大寮區公所外補職缺報名人員簡歷表</dc:title>
  <dc:subject/>
  <dc:creator>USER</dc:creator>
  <dc:description/>
  <cp:lastModifiedBy>高雄市大社區公所01</cp:lastModifiedBy>
  <cp:revision>2</cp:revision>
  <cp:lastPrinted>2018-08-22T02:44:00Z</cp:lastPrinted>
  <dcterms:created xsi:type="dcterms:W3CDTF">2024-10-28T06:43:00Z</dcterms:created>
  <dcterms:modified xsi:type="dcterms:W3CDTF">2024-10-28T06:43:00Z</dcterms:modified>
</cp:coreProperties>
</file>